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942A" w14:textId="77777777" w:rsidR="00516689" w:rsidRDefault="003E58ED">
      <w:pPr>
        <w:widowControl/>
        <w:shd w:val="clear" w:color="auto" w:fill="FFFFFF"/>
        <w:snapToGrid w:val="0"/>
        <w:ind w:left="603" w:hanging="598"/>
        <w:jc w:val="center"/>
        <w:rPr>
          <w:rFonts w:ascii="微軟正黑體" w:eastAsia="微軟正黑體" w:hAnsi="微軟正黑體"/>
          <w:b/>
          <w:color w:val="333333"/>
          <w:kern w:val="0"/>
          <w:sz w:val="32"/>
          <w:szCs w:val="24"/>
        </w:rPr>
      </w:pPr>
      <w:r>
        <w:rPr>
          <w:rFonts w:ascii="微軟正黑體" w:eastAsia="微軟正黑體" w:hAnsi="微軟正黑體"/>
          <w:b/>
          <w:color w:val="333333"/>
          <w:kern w:val="0"/>
          <w:sz w:val="32"/>
          <w:szCs w:val="24"/>
        </w:rPr>
        <w:t>2025</w:t>
      </w:r>
      <w:r>
        <w:rPr>
          <w:rFonts w:ascii="微軟正黑體" w:eastAsia="微軟正黑體" w:hAnsi="微軟正黑體"/>
          <w:b/>
          <w:color w:val="333333"/>
          <w:kern w:val="0"/>
          <w:sz w:val="32"/>
          <w:szCs w:val="24"/>
        </w:rPr>
        <w:t>「偏見、歧視與不平等」議題教</w:t>
      </w:r>
      <w:r>
        <w:rPr>
          <w:rFonts w:ascii="微軟正黑體" w:eastAsia="微軟正黑體" w:hAnsi="微軟正黑體"/>
          <w:b/>
          <w:color w:val="333333"/>
          <w:kern w:val="0"/>
          <w:sz w:val="32"/>
          <w:szCs w:val="24"/>
        </w:rPr>
        <w:t>/</w:t>
      </w:r>
      <w:r>
        <w:rPr>
          <w:rFonts w:ascii="微軟正黑體" w:eastAsia="微軟正黑體" w:hAnsi="微軟正黑體"/>
          <w:b/>
          <w:color w:val="333333"/>
          <w:kern w:val="0"/>
          <w:sz w:val="32"/>
          <w:szCs w:val="24"/>
        </w:rPr>
        <w:t>學研討會</w:t>
      </w:r>
    </w:p>
    <w:p w14:paraId="1326068C" w14:textId="77777777" w:rsidR="00516689" w:rsidRDefault="003E58ED">
      <w:pPr>
        <w:widowControl/>
        <w:shd w:val="clear" w:color="auto" w:fill="FFFFFF"/>
        <w:snapToGrid w:val="0"/>
        <w:ind w:left="603" w:hanging="598"/>
        <w:jc w:val="center"/>
        <w:rPr>
          <w:rFonts w:ascii="微軟正黑體" w:eastAsia="微軟正黑體" w:hAnsi="微軟正黑體"/>
          <w:b/>
          <w:color w:val="333333"/>
          <w:kern w:val="0"/>
          <w:sz w:val="32"/>
          <w:szCs w:val="24"/>
        </w:rPr>
      </w:pPr>
      <w:r>
        <w:rPr>
          <w:rFonts w:ascii="微軟正黑體" w:eastAsia="微軟正黑體" w:hAnsi="微軟正黑體"/>
          <w:b/>
          <w:color w:val="333333"/>
          <w:kern w:val="0"/>
          <w:sz w:val="32"/>
          <w:szCs w:val="24"/>
        </w:rPr>
        <w:t>論文發表投稿者基本資料表</w:t>
      </w:r>
    </w:p>
    <w:p w14:paraId="34D5E2EE" w14:textId="77777777" w:rsidR="00516689" w:rsidRDefault="00516689">
      <w:pPr>
        <w:widowControl/>
        <w:shd w:val="clear" w:color="auto" w:fill="FFFFFF"/>
        <w:snapToGrid w:val="0"/>
        <w:ind w:left="529" w:hanging="524"/>
        <w:jc w:val="center"/>
        <w:rPr>
          <w:rFonts w:ascii="微軟正黑體" w:eastAsia="微軟正黑體" w:hAnsi="微軟正黑體"/>
          <w:b/>
          <w:color w:val="333333"/>
          <w:kern w:val="0"/>
          <w:sz w:val="28"/>
          <w:szCs w:val="24"/>
        </w:rPr>
      </w:pPr>
    </w:p>
    <w:tbl>
      <w:tblPr>
        <w:tblW w:w="8896" w:type="dxa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2"/>
        <w:gridCol w:w="2250"/>
        <w:gridCol w:w="4514"/>
      </w:tblGrid>
      <w:tr w:rsidR="00516689" w14:paraId="379B4B20" w14:textId="77777777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21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9589" w14:textId="77777777" w:rsidR="00516689" w:rsidRDefault="003E58ED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  <w:t>論文題目</w:t>
            </w:r>
          </w:p>
        </w:tc>
        <w:tc>
          <w:tcPr>
            <w:tcW w:w="676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70C7" w14:textId="77777777" w:rsidR="00516689" w:rsidRDefault="00516689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</w:p>
        </w:tc>
      </w:tr>
      <w:tr w:rsidR="00516689" w14:paraId="6CDD3BB1" w14:textId="77777777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1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D361" w14:textId="77777777" w:rsidR="00516689" w:rsidRDefault="003E58ED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  <w:t>作者資料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1863" w14:textId="77777777" w:rsidR="00516689" w:rsidRDefault="003E58ED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  <w:t>姓名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B7A3C" w14:textId="77777777" w:rsidR="00516689" w:rsidRDefault="003E58ED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  <w:t>服務單位與職稱</w:t>
            </w:r>
          </w:p>
        </w:tc>
      </w:tr>
      <w:tr w:rsidR="00516689" w14:paraId="7637EB75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1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7E4B7" w14:textId="77777777" w:rsidR="00516689" w:rsidRDefault="003E58ED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  <w:t>第一作者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E4495" w14:textId="77777777" w:rsidR="00516689" w:rsidRDefault="0051668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9C498" w14:textId="77777777" w:rsidR="00516689" w:rsidRDefault="0051668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</w:p>
        </w:tc>
      </w:tr>
      <w:tr w:rsidR="00516689" w14:paraId="0171AD33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13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0EB74" w14:textId="77777777" w:rsidR="00516689" w:rsidRDefault="003E58ED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  <w:t>共同作者</w:t>
            </w:r>
          </w:p>
          <w:p w14:paraId="6D659608" w14:textId="77777777" w:rsidR="00516689" w:rsidRDefault="003E58ED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  <w:t>（請依序列出）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9A963" w14:textId="77777777" w:rsidR="00516689" w:rsidRDefault="0051668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3E2A" w14:textId="77777777" w:rsidR="00516689" w:rsidRDefault="0051668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</w:p>
        </w:tc>
      </w:tr>
      <w:tr w:rsidR="00516689" w14:paraId="0CE8C097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13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E2C23" w14:textId="77777777" w:rsidR="00516689" w:rsidRDefault="0051668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ED72" w14:textId="77777777" w:rsidR="00516689" w:rsidRDefault="0051668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4EC44" w14:textId="77777777" w:rsidR="00516689" w:rsidRDefault="0051668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</w:p>
        </w:tc>
      </w:tr>
      <w:tr w:rsidR="00516689" w14:paraId="20874965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13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0E69" w14:textId="77777777" w:rsidR="00516689" w:rsidRDefault="0051668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2BCC4" w14:textId="77777777" w:rsidR="00516689" w:rsidRDefault="0051668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09741" w14:textId="77777777" w:rsidR="00516689" w:rsidRDefault="0051668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</w:p>
        </w:tc>
      </w:tr>
      <w:tr w:rsidR="00516689" w14:paraId="662870BA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13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764B0" w14:textId="77777777" w:rsidR="00516689" w:rsidRDefault="0051668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61DE" w14:textId="77777777" w:rsidR="00516689" w:rsidRDefault="0051668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68C1" w14:textId="77777777" w:rsidR="00516689" w:rsidRDefault="0051668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</w:p>
        </w:tc>
      </w:tr>
      <w:tr w:rsidR="00516689" w14:paraId="401A8E44" w14:textId="77777777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132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98DC0" w14:textId="77777777" w:rsidR="00516689" w:rsidRDefault="003E58ED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  <w:t>聯絡資訊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FDF8F" w14:textId="77777777" w:rsidR="00516689" w:rsidRDefault="003E58ED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  <w:t>手</w:t>
            </w:r>
            <w:r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  <w:t>機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03E7F" w14:textId="77777777" w:rsidR="00516689" w:rsidRDefault="00516689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</w:p>
        </w:tc>
      </w:tr>
      <w:tr w:rsidR="00516689" w14:paraId="439F4DC3" w14:textId="77777777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132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918E" w14:textId="77777777" w:rsidR="00516689" w:rsidRDefault="0051668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CE009" w14:textId="77777777" w:rsidR="00516689" w:rsidRDefault="003E58ED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  <w:t>電</w:t>
            </w:r>
            <w:r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  <w:t>話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7EE2" w14:textId="77777777" w:rsidR="00516689" w:rsidRDefault="00516689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</w:p>
        </w:tc>
      </w:tr>
      <w:tr w:rsidR="00516689" w14:paraId="29D92530" w14:textId="77777777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132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70B61" w14:textId="77777777" w:rsidR="00516689" w:rsidRDefault="0051668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6466" w14:textId="77777777" w:rsidR="00516689" w:rsidRDefault="003E58ED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  <w:t>電子郵件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86EE" w14:textId="77777777" w:rsidR="00516689" w:rsidRDefault="00516689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</w:p>
        </w:tc>
      </w:tr>
      <w:tr w:rsidR="00516689" w14:paraId="4E1020FC" w14:textId="77777777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132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7C48" w14:textId="77777777" w:rsidR="00516689" w:rsidRDefault="00516689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08177" w14:textId="77777777" w:rsidR="00516689" w:rsidRDefault="003E58ED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  <w:t>通訊地址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38B9F" w14:textId="77777777" w:rsidR="00516689" w:rsidRDefault="00516689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  <w:color w:val="333333"/>
                <w:kern w:val="0"/>
                <w:sz w:val="28"/>
                <w:szCs w:val="24"/>
              </w:rPr>
            </w:pPr>
          </w:p>
        </w:tc>
      </w:tr>
    </w:tbl>
    <w:p w14:paraId="5BCE55A9" w14:textId="77777777" w:rsidR="00516689" w:rsidRDefault="00516689">
      <w:pPr>
        <w:widowControl/>
        <w:shd w:val="clear" w:color="auto" w:fill="FFFFFF"/>
        <w:snapToGrid w:val="0"/>
        <w:ind w:left="453" w:hanging="465"/>
        <w:jc w:val="both"/>
        <w:rPr>
          <w:rFonts w:ascii="微軟正黑體" w:eastAsia="微軟正黑體" w:hAnsi="微軟正黑體"/>
          <w:b/>
          <w:color w:val="333333"/>
          <w:kern w:val="0"/>
          <w:sz w:val="28"/>
          <w:szCs w:val="24"/>
        </w:rPr>
      </w:pPr>
    </w:p>
    <w:p w14:paraId="15B926BD" w14:textId="77777777" w:rsidR="00516689" w:rsidRDefault="003E58ED">
      <w:pPr>
        <w:widowControl/>
        <w:shd w:val="clear" w:color="auto" w:fill="FFFFFF"/>
        <w:snapToGrid w:val="0"/>
        <w:ind w:left="3" w:right="-526" w:hanging="15"/>
        <w:jc w:val="both"/>
        <w:rPr>
          <w:rFonts w:ascii="微軟正黑體" w:eastAsia="微軟正黑體" w:hAnsi="微軟正黑體"/>
          <w:b/>
          <w:color w:val="333333"/>
          <w:kern w:val="0"/>
          <w:sz w:val="22"/>
          <w:szCs w:val="24"/>
        </w:rPr>
      </w:pPr>
      <w:r>
        <w:rPr>
          <w:rFonts w:ascii="微軟正黑體" w:eastAsia="微軟正黑體" w:hAnsi="微軟正黑體"/>
          <w:b/>
          <w:color w:val="333333"/>
          <w:kern w:val="0"/>
          <w:sz w:val="22"/>
          <w:szCs w:val="24"/>
        </w:rPr>
        <w:t>個人資料蒐集、處理及利用告知事項：</w:t>
      </w:r>
    </w:p>
    <w:p w14:paraId="7B0FDB2D" w14:textId="77777777" w:rsidR="00516689" w:rsidRDefault="003E58ED">
      <w:pPr>
        <w:widowControl/>
        <w:shd w:val="clear" w:color="auto" w:fill="FFFFFF"/>
        <w:snapToGrid w:val="0"/>
        <w:ind w:left="3" w:right="-526" w:hanging="15"/>
        <w:jc w:val="both"/>
      </w:pPr>
      <w:r>
        <w:rPr>
          <w:rFonts w:ascii="微軟正黑體" w:eastAsia="微軟正黑體" w:hAnsi="微軟正黑體"/>
          <w:b/>
          <w:color w:val="333333"/>
          <w:kern w:val="0"/>
          <w:sz w:val="22"/>
          <w:szCs w:val="24"/>
        </w:rPr>
        <w:t>為保障您的個人資料權益，並依據《個人資料保護法》之規定，特此說明如下：</w:t>
      </w:r>
      <w:r>
        <w:rPr>
          <w:rFonts w:ascii="微軟正黑體" w:eastAsia="微軟正黑體" w:hAnsi="微軟正黑體"/>
          <w:b/>
          <w:color w:val="333333"/>
          <w:kern w:val="0"/>
          <w:sz w:val="22"/>
          <w:szCs w:val="24"/>
        </w:rPr>
        <w:t>1.</w:t>
      </w:r>
      <w:r>
        <w:rPr>
          <w:rFonts w:ascii="微軟正黑體" w:eastAsia="微軟正黑體" w:hAnsi="微軟正黑體"/>
          <w:b/>
          <w:color w:val="333333"/>
          <w:kern w:val="0"/>
          <w:sz w:val="22"/>
          <w:szCs w:val="24"/>
        </w:rPr>
        <w:t>蒐集目的：本活動蒐集相關個人資料，僅用於聯絡通知與研討會辦理使用。</w:t>
      </w:r>
      <w:r>
        <w:rPr>
          <w:rFonts w:ascii="微軟正黑體" w:eastAsia="微軟正黑體" w:hAnsi="微軟正黑體"/>
          <w:b/>
          <w:color w:val="333333"/>
          <w:kern w:val="0"/>
          <w:sz w:val="22"/>
          <w:szCs w:val="24"/>
        </w:rPr>
        <w:t>2.</w:t>
      </w:r>
      <w:r>
        <w:rPr>
          <w:rFonts w:ascii="微軟正黑體" w:eastAsia="微軟正黑體" w:hAnsi="微軟正黑體"/>
          <w:b/>
          <w:color w:val="333333"/>
          <w:kern w:val="0"/>
          <w:sz w:val="22"/>
          <w:szCs w:val="24"/>
        </w:rPr>
        <w:t>以上資料使用期限至本研討會辦理結束，僅限本研討會主辦單位使用。</w:t>
      </w:r>
      <w:r>
        <w:rPr>
          <w:rFonts w:ascii="微軟正黑體" w:eastAsia="微軟正黑體" w:hAnsi="微軟正黑體"/>
          <w:b/>
          <w:color w:val="333333"/>
          <w:kern w:val="0"/>
          <w:sz w:val="22"/>
          <w:szCs w:val="24"/>
        </w:rPr>
        <w:t>3.</w:t>
      </w:r>
      <w:r>
        <w:rPr>
          <w:rFonts w:ascii="微軟正黑體" w:eastAsia="微軟正黑體" w:hAnsi="微軟正黑體"/>
          <w:b/>
          <w:color w:val="333333"/>
          <w:kern w:val="0"/>
          <w:sz w:val="22"/>
        </w:rPr>
        <w:t>您可依《個資法》第三條請求補充或更正、請求停止蒐集</w:t>
      </w:r>
      <w:r>
        <w:rPr>
          <w:rFonts w:ascii="微軟正黑體" w:eastAsia="微軟正黑體" w:hAnsi="微軟正黑體"/>
          <w:b/>
          <w:color w:val="333333"/>
          <w:kern w:val="0"/>
          <w:sz w:val="22"/>
        </w:rPr>
        <w:t>/</w:t>
      </w:r>
      <w:r>
        <w:rPr>
          <w:rFonts w:ascii="微軟正黑體" w:eastAsia="微軟正黑體" w:hAnsi="微軟正黑體"/>
          <w:b/>
          <w:color w:val="333333"/>
          <w:kern w:val="0"/>
          <w:sz w:val="22"/>
        </w:rPr>
        <w:t>處理或利用、請求刪除等，若欲行使上述權利，請聯繫主辦單位。</w:t>
      </w:r>
      <w:r>
        <w:rPr>
          <w:rFonts w:ascii="微軟正黑體" w:eastAsia="微軟正黑體" w:hAnsi="微軟正黑體"/>
          <w:b/>
          <w:color w:val="333333"/>
          <w:kern w:val="0"/>
          <w:sz w:val="22"/>
        </w:rPr>
        <w:t>4.</w:t>
      </w:r>
      <w:r>
        <w:rPr>
          <w:rFonts w:ascii="微軟正黑體" w:eastAsia="微軟正黑體" w:hAnsi="微軟正黑體"/>
          <w:b/>
          <w:color w:val="333333"/>
          <w:kern w:val="0"/>
          <w:sz w:val="22"/>
        </w:rPr>
        <w:t>未提供資料之影響：若您不提供必要之個人資料，可能無法完成投稿報名。</w:t>
      </w:r>
    </w:p>
    <w:sectPr w:rsidR="00516689">
      <w:pgSz w:w="11906" w:h="16838"/>
      <w:pgMar w:top="1440" w:right="1797" w:bottom="1440" w:left="1797" w:header="720" w:footer="720" w:gutter="0"/>
      <w:pgBorders w:offsetFrom="page">
        <w:top w:val="single" w:sz="48" w:space="24" w:color="000000"/>
        <w:left w:val="single" w:sz="48" w:space="24" w:color="000000"/>
        <w:bottom w:val="single" w:sz="48" w:space="24" w:color="000000"/>
        <w:right w:val="single" w:sz="48" w:space="24" w:color="000000"/>
      </w:pgBorders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6D9C" w14:textId="77777777" w:rsidR="003E58ED" w:rsidRDefault="003E58ED">
      <w:r>
        <w:separator/>
      </w:r>
    </w:p>
  </w:endnote>
  <w:endnote w:type="continuationSeparator" w:id="0">
    <w:p w14:paraId="4E976C0E" w14:textId="77777777" w:rsidR="003E58ED" w:rsidRDefault="003E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161D" w14:textId="77777777" w:rsidR="003E58ED" w:rsidRDefault="003E58ED">
      <w:r>
        <w:rPr>
          <w:color w:val="000000"/>
        </w:rPr>
        <w:separator/>
      </w:r>
    </w:p>
  </w:footnote>
  <w:footnote w:type="continuationSeparator" w:id="0">
    <w:p w14:paraId="70938EC3" w14:textId="77777777" w:rsidR="003E58ED" w:rsidRDefault="003E5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6689"/>
    <w:rsid w:val="00186013"/>
    <w:rsid w:val="003E58ED"/>
    <w:rsid w:val="0051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2413D"/>
  <w15:docId w15:val="{BA323175-504D-43F6-B4F1-75B79061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蔡培元</dc:creator>
  <dc:description/>
  <cp:lastModifiedBy>M</cp:lastModifiedBy>
  <cp:revision>2</cp:revision>
  <dcterms:created xsi:type="dcterms:W3CDTF">2025-06-10T01:33:00Z</dcterms:created>
  <dcterms:modified xsi:type="dcterms:W3CDTF">2025-06-10T01:33:00Z</dcterms:modified>
</cp:coreProperties>
</file>